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7088" w14:textId="31E5B5B4" w:rsidR="005657D5" w:rsidRPr="00203773" w:rsidRDefault="004037B9" w:rsidP="005657D5">
      <w:pPr>
        <w:pStyle w:val="berschrift1"/>
        <w:rPr>
          <w:sz w:val="25"/>
          <w:szCs w:val="25"/>
        </w:rPr>
      </w:pPr>
      <w:r w:rsidRPr="00203773">
        <w:rPr>
          <w:sz w:val="25"/>
          <w:szCs w:val="25"/>
        </w:rPr>
        <w:t>Vorschlagseinreichung für den Masterarbeitspreis der Med</w:t>
      </w:r>
      <w:r w:rsidR="00203773" w:rsidRPr="00203773">
        <w:rPr>
          <w:sz w:val="25"/>
          <w:szCs w:val="25"/>
        </w:rPr>
        <w:t>izinischen</w:t>
      </w:r>
      <w:r w:rsidRPr="00203773">
        <w:rPr>
          <w:sz w:val="25"/>
          <w:szCs w:val="25"/>
        </w:rPr>
        <w:t xml:space="preserve"> Fakultät</w:t>
      </w:r>
    </w:p>
    <w:p w14:paraId="4DDD1DE4" w14:textId="77777777" w:rsidR="004037B9" w:rsidRPr="00E707E2" w:rsidRDefault="004037B9" w:rsidP="004037B9">
      <w:pPr>
        <w:rPr>
          <w:rFonts w:ascii="Arial" w:hAnsi="Arial" w:cs="Arial"/>
          <w:b/>
          <w:bCs/>
          <w:sz w:val="20"/>
          <w:szCs w:val="20"/>
        </w:rPr>
      </w:pPr>
      <w:r w:rsidRPr="00E707E2">
        <w:rPr>
          <w:rFonts w:ascii="Arial" w:hAnsi="Arial" w:cs="Arial"/>
          <w:b/>
          <w:bCs/>
          <w:sz w:val="20"/>
          <w:szCs w:val="20"/>
        </w:rPr>
        <w:t>Hinweis:</w:t>
      </w:r>
    </w:p>
    <w:p w14:paraId="464DE054" w14:textId="36D09444" w:rsidR="005657D5" w:rsidRPr="00E707E2" w:rsidRDefault="004037B9" w:rsidP="004037B9">
      <w:pPr>
        <w:rPr>
          <w:rFonts w:ascii="Arial" w:hAnsi="Arial" w:cs="Arial"/>
          <w:sz w:val="20"/>
          <w:szCs w:val="20"/>
        </w:rPr>
      </w:pPr>
      <w:r w:rsidRPr="00E707E2">
        <w:rPr>
          <w:rFonts w:ascii="Arial" w:hAnsi="Arial" w:cs="Arial"/>
          <w:sz w:val="20"/>
          <w:szCs w:val="20"/>
        </w:rPr>
        <w:t>Einreichung erfolgt durch die betreuende Dozentin/den betreuenden Dozenten in Absprache mit der/dem Studierenden.</w:t>
      </w:r>
    </w:p>
    <w:p w14:paraId="39BAF28D" w14:textId="77777777" w:rsidR="00203773" w:rsidRDefault="00203773" w:rsidP="004037B9"/>
    <w:tbl>
      <w:tblPr>
        <w:tblStyle w:val="Listentabelle3"/>
        <w:tblW w:w="5000" w:type="pct"/>
        <w:tblBorders>
          <w:insideH w:val="single" w:sz="4" w:space="0" w:color="000000" w:themeColor="text1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489"/>
        <w:gridCol w:w="6912"/>
      </w:tblGrid>
      <w:tr w:rsidR="00E707E2" w:rsidRPr="00E707E2" w14:paraId="5911670D" w14:textId="77777777" w:rsidTr="002F2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1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789DCEBF" w14:textId="13332F35" w:rsidR="00356649" w:rsidRPr="00E707E2" w:rsidRDefault="00356649" w:rsidP="00356649">
            <w:pPr>
              <w:spacing w:after="12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707E2">
              <w:rPr>
                <w:rStyle w:val="Fett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 Angaben zur/m Studierenden</w:t>
            </w:r>
          </w:p>
        </w:tc>
      </w:tr>
      <w:tr w:rsidR="00356649" w:rsidRPr="00356649" w14:paraId="4FBFF9D1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38CD69" w14:textId="0172FAA2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412D3C9D" w14:textId="6456BA58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5DD4975B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5C201167" w14:textId="280EFDF7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E-Mail-Adresse</w:t>
            </w:r>
            <w:r w:rsidR="00E707E2"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</w:t>
            </w:r>
            <w:r w:rsidR="00E707E2"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  <w:r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="00E707E2"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E707E2">
              <w:rPr>
                <w:rStyle w:val="Hervorhebu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(ggf. auch private E-Mail)</w:t>
            </w:r>
          </w:p>
        </w:tc>
        <w:tc>
          <w:tcPr>
            <w:tcW w:w="6912" w:type="dxa"/>
          </w:tcPr>
          <w:p w14:paraId="55487F66" w14:textId="69386526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582E48E2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CCB4E6" w14:textId="02AED8E7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Studienrichtung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3344DCA8" w14:textId="3FA64586" w:rsidR="00356649" w:rsidRPr="00356649" w:rsidRDefault="00356649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5664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35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Biomedical Engineering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5664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35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Humanmedizin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5664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35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Pflegewissenschaft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5664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35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Sport, Bewegung und Gesundheit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56649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356649">
              <w:rPr>
                <w:rFonts w:ascii="Arial" w:hAnsi="Arial" w:cs="Arial"/>
                <w:color w:val="000000"/>
                <w:sz w:val="20"/>
                <w:szCs w:val="20"/>
              </w:rPr>
              <w:t xml:space="preserve"> Zahnmedizin</w:t>
            </w:r>
          </w:p>
        </w:tc>
      </w:tr>
      <w:tr w:rsidR="00356649" w:rsidRPr="00356649" w14:paraId="6A6EDAD3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2BF3F9B1" w14:textId="0E0B0CF3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</w:t>
            </w: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egenwärtige Tätigkeit</w:t>
            </w:r>
          </w:p>
        </w:tc>
        <w:tc>
          <w:tcPr>
            <w:tcW w:w="6912" w:type="dxa"/>
          </w:tcPr>
          <w:p w14:paraId="49BEB525" w14:textId="510821D0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16810C90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C7B841" w14:textId="6231AFCA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</w:t>
            </w: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ächster wissenschaftlicher Qualifikationsschritt</w:t>
            </w:r>
            <w:r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="00E707E2"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E707E2">
              <w:rPr>
                <w:rStyle w:val="Hervorhebu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(z. B. Dissertation, Auslandsaufenthalt, weitere wiss. Tätigkeit)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26F46CFB" w14:textId="4351A72C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38AF22CE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1" w:type="dxa"/>
            <w:gridSpan w:val="2"/>
            <w:tcBorders>
              <w:right w:val="none" w:sz="0" w:space="0" w:color="auto"/>
            </w:tcBorders>
            <w:shd w:val="clear" w:color="auto" w:fill="BFBFBF" w:themeFill="background1" w:themeFillShade="BF"/>
          </w:tcPr>
          <w:p w14:paraId="383A8939" w14:textId="2096771A" w:rsidR="00356649" w:rsidRPr="00E707E2" w:rsidRDefault="00356649" w:rsidP="00E707E2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E707E2"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orschlagende/r betreuende/r Dozierende/r</w:t>
            </w:r>
          </w:p>
        </w:tc>
      </w:tr>
      <w:tr w:rsidR="00356649" w:rsidRPr="00356649" w14:paraId="68EC39AF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9894D4" w14:textId="19657A5B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6E927B94" w14:textId="12F8FED7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65EF1470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2DF525F6" w14:textId="1FEFF72A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Rolle im Masterarbeitsprozess</w:t>
            </w:r>
          </w:p>
        </w:tc>
        <w:tc>
          <w:tcPr>
            <w:tcW w:w="6912" w:type="dxa"/>
          </w:tcPr>
          <w:p w14:paraId="30BE262F" w14:textId="633611F3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2BCA5E36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FDDB8" w14:textId="0D8D0C72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7AD9B468" w14:textId="4F1A2F03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2180D6EC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60880BF7" w14:textId="66C1DCEC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Affiliation (Klinik/Institut)</w:t>
            </w:r>
          </w:p>
        </w:tc>
        <w:tc>
          <w:tcPr>
            <w:tcW w:w="6912" w:type="dxa"/>
          </w:tcPr>
          <w:p w14:paraId="5E3FE94E" w14:textId="6B60AA2E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7913F164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5B8E31A8" w14:textId="05038C0A" w:rsidR="00356649" w:rsidRPr="00E707E2" w:rsidRDefault="00356649" w:rsidP="00E707E2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E707E2"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eitere beteiligte Person</w:t>
            </w:r>
            <w:r w:rsidR="00E707E2"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E707E2" w:rsidRPr="00E707E2">
              <w:rPr>
                <w:rStyle w:val="Fet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2F2402" w:rsidRPr="00E707E2">
              <w:rPr>
                <w:rStyle w:val="Fet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bei Bedarf </w:t>
            </w:r>
            <w:r w:rsidR="00E707E2" w:rsidRPr="00E707E2">
              <w:rPr>
                <w:rStyle w:val="Fet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weitere Zeilen für zusätzliche Personen einfügen)</w:t>
            </w:r>
          </w:p>
        </w:tc>
      </w:tr>
      <w:tr w:rsidR="00356649" w:rsidRPr="00356649" w14:paraId="65B9BD0B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57FF80C9" w14:textId="18DA4938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12" w:type="dxa"/>
          </w:tcPr>
          <w:p w14:paraId="7FFC73C3" w14:textId="6547CC2B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0616ED16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8EC87" w14:textId="38922595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Rolle im Masterarbeitsprozess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68C6AF76" w14:textId="0EAD2CF3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2E644E78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5F8046FE" w14:textId="59231434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912" w:type="dxa"/>
          </w:tcPr>
          <w:p w14:paraId="57306CCB" w14:textId="79BD130A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51EFD67F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16C634" w14:textId="7904B075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Affiliation (Klinik/Institut)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1DBE985A" w14:textId="70F0E409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E707E2" w14:paraId="73D6E8C2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1" w:type="dxa"/>
            <w:gridSpan w:val="2"/>
            <w:tcBorders>
              <w:right w:val="none" w:sz="0" w:space="0" w:color="auto"/>
            </w:tcBorders>
            <w:shd w:val="clear" w:color="auto" w:fill="BFBFBF" w:themeFill="background1" w:themeFillShade="BF"/>
          </w:tcPr>
          <w:p w14:paraId="0C640315" w14:textId="66828C15" w:rsidR="00356649" w:rsidRPr="00E707E2" w:rsidRDefault="00356649" w:rsidP="00E707E2">
            <w:pPr>
              <w:spacing w:before="120" w:after="120"/>
              <w:rPr>
                <w:b w:val="0"/>
                <w:bCs w:val="0"/>
                <w:sz w:val="20"/>
                <w:szCs w:val="20"/>
              </w:rPr>
            </w:pP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E707E2"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orgeschlagene Masterarbeit</w:t>
            </w:r>
          </w:p>
        </w:tc>
      </w:tr>
      <w:tr w:rsidR="00356649" w:rsidRPr="00356649" w14:paraId="263B192B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CFBADE" w14:textId="18F0B9A2" w:rsidR="00356649" w:rsidRPr="00E707E2" w:rsidRDefault="00356649" w:rsidP="00356649">
            <w:pPr>
              <w:spacing w:after="120"/>
              <w:rPr>
                <w:rStyle w:val="Fett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5F40E66F" w14:textId="31FF6CC2" w:rsidR="00356649" w:rsidRPr="00356649" w:rsidRDefault="002F2402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552A6A0B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5F307600" w14:textId="573306DB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Kurzzusammenfassung / Abstract</w:t>
            </w:r>
          </w:p>
        </w:tc>
        <w:tc>
          <w:tcPr>
            <w:tcW w:w="6912" w:type="dxa"/>
          </w:tcPr>
          <w:p w14:paraId="612BD9DB" w14:textId="1B3056C3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0855CE06" w14:textId="77777777" w:rsidTr="002F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E8607E" w14:textId="1B16561D" w:rsidR="00356649" w:rsidRPr="00E707E2" w:rsidRDefault="00356649" w:rsidP="00356649">
            <w:pPr>
              <w:spacing w:after="12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E707E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Vorschlagsbegründung</w:t>
            </w:r>
            <w:r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  <w:r w:rsidRPr="00E707E2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E707E2">
              <w:rPr>
                <w:rStyle w:val="Hervorhebu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(max. 1.800 Zeichen; bei gemeinsamer Autorschaft muss die Eigenleistung klar hervorgehen)</w:t>
            </w:r>
          </w:p>
        </w:tc>
        <w:tc>
          <w:tcPr>
            <w:tcW w:w="6912" w:type="dxa"/>
            <w:tcBorders>
              <w:top w:val="none" w:sz="0" w:space="0" w:color="auto"/>
              <w:bottom w:val="none" w:sz="0" w:space="0" w:color="auto"/>
            </w:tcBorders>
          </w:tcPr>
          <w:p w14:paraId="14CA9FD0" w14:textId="415CAAEE" w:rsidR="00356649" w:rsidRPr="00356649" w:rsidRDefault="00356649" w:rsidP="0035664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6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356649">
              <w:rPr>
                <w:sz w:val="20"/>
                <w:szCs w:val="20"/>
              </w:rPr>
              <w:instrText xml:space="preserve"> FORMTEXT </w:instrText>
            </w:r>
            <w:r w:rsidRPr="00356649">
              <w:rPr>
                <w:sz w:val="20"/>
                <w:szCs w:val="20"/>
              </w:rPr>
            </w:r>
            <w:r w:rsidRPr="00356649">
              <w:rPr>
                <w:sz w:val="20"/>
                <w:szCs w:val="20"/>
              </w:rPr>
              <w:fldChar w:fldCharType="separate"/>
            </w:r>
            <w:r w:rsidRPr="00356649">
              <w:rPr>
                <w:noProof/>
                <w:sz w:val="20"/>
                <w:szCs w:val="20"/>
              </w:rPr>
              <w:t> </w:t>
            </w:r>
            <w:r w:rsidRPr="00356649">
              <w:rPr>
                <w:noProof/>
                <w:sz w:val="20"/>
                <w:szCs w:val="20"/>
              </w:rPr>
              <w:t> </w:t>
            </w:r>
            <w:r w:rsidRPr="00356649">
              <w:rPr>
                <w:noProof/>
                <w:sz w:val="20"/>
                <w:szCs w:val="20"/>
              </w:rPr>
              <w:t> </w:t>
            </w:r>
            <w:r w:rsidRPr="00356649">
              <w:rPr>
                <w:noProof/>
                <w:sz w:val="20"/>
                <w:szCs w:val="20"/>
              </w:rPr>
              <w:t> </w:t>
            </w:r>
            <w:r w:rsidRPr="00356649">
              <w:rPr>
                <w:noProof/>
                <w:sz w:val="20"/>
                <w:szCs w:val="20"/>
              </w:rPr>
              <w:t> </w:t>
            </w:r>
            <w:r w:rsidRPr="00356649">
              <w:rPr>
                <w:sz w:val="20"/>
                <w:szCs w:val="20"/>
              </w:rPr>
              <w:fldChar w:fldCharType="end"/>
            </w:r>
          </w:p>
        </w:tc>
      </w:tr>
      <w:tr w:rsidR="00356649" w:rsidRPr="00356649" w14:paraId="6A90C155" w14:textId="77777777" w:rsidTr="002F2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  <w:tcBorders>
              <w:right w:val="none" w:sz="0" w:space="0" w:color="auto"/>
            </w:tcBorders>
          </w:tcPr>
          <w:p w14:paraId="54054308" w14:textId="6564F750" w:rsidR="00356649" w:rsidRPr="00356649" w:rsidRDefault="00356649" w:rsidP="00356649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6649">
              <w:rPr>
                <w:rStyle w:val="Fett"/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912" w:type="dxa"/>
          </w:tcPr>
          <w:p w14:paraId="68E97D72" w14:textId="5BE8CD7E" w:rsidR="00356649" w:rsidRPr="00356649" w:rsidRDefault="002F2402" w:rsidP="003566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73572D4" w14:textId="77777777" w:rsidR="00203773" w:rsidRPr="005657D5" w:rsidRDefault="00203773" w:rsidP="004037B9"/>
    <w:sectPr w:rsidR="00203773" w:rsidRPr="005657D5" w:rsidSect="005657D5">
      <w:headerReference w:type="default" r:id="rId8"/>
      <w:footerReference w:type="default" r:id="rId9"/>
      <w:pgSz w:w="11906" w:h="16838" w:code="9"/>
      <w:pgMar w:top="2682" w:right="1021" w:bottom="136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EFA9" w14:textId="77777777" w:rsidR="00D5521D" w:rsidRDefault="00D5521D" w:rsidP="003A160D">
      <w:r>
        <w:separator/>
      </w:r>
    </w:p>
  </w:endnote>
  <w:endnote w:type="continuationSeparator" w:id="0">
    <w:p w14:paraId="0301A828" w14:textId="77777777" w:rsidR="00D5521D" w:rsidRDefault="00D5521D" w:rsidP="003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152B" w14:textId="06CB1400" w:rsidR="003B0617" w:rsidRDefault="003B0617" w:rsidP="002F2402">
    <w:pPr>
      <w:pStyle w:val="Fuzeile"/>
      <w:tabs>
        <w:tab w:val="left" w:pos="8572"/>
      </w:tabs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FA273B">
      <w:rPr>
        <w:noProof/>
      </w:rPr>
      <w:t>1</w:t>
    </w:r>
    <w:r>
      <w:fldChar w:fldCharType="end"/>
    </w:r>
    <w:r>
      <w:t>/</w:t>
    </w:r>
    <w:fldSimple w:instr=" NUMPAGES  ">
      <w:r w:rsidR="00FA273B">
        <w:rPr>
          <w:noProof/>
        </w:rPr>
        <w:t>1</w:t>
      </w:r>
    </w:fldSimple>
    <w:r w:rsidR="002F2402">
      <w:rPr>
        <w:noProof/>
      </w:rPr>
      <w:tab/>
      <w:t>V08/25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5021" w14:textId="77777777" w:rsidR="00D5521D" w:rsidRDefault="00D5521D" w:rsidP="003A160D">
      <w:r>
        <w:separator/>
      </w:r>
    </w:p>
  </w:footnote>
  <w:footnote w:type="continuationSeparator" w:id="0">
    <w:p w14:paraId="330BA000" w14:textId="77777777" w:rsidR="00D5521D" w:rsidRDefault="00D5521D" w:rsidP="003A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3EC8" w14:textId="77777777" w:rsidR="003B0617" w:rsidRPr="003B0617" w:rsidRDefault="00FA273B" w:rsidP="003B0617">
    <w:pPr>
      <w:pStyle w:val="Kopfzeile"/>
    </w:pPr>
    <w:r w:rsidRPr="00FA273B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24DAC7CA" wp14:editId="782F5B02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00"/>
              <wp:effectExtent l="0" t="0" r="1905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83386" id="Gerade Verbindung 1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" strokecolor="black [3213]" strokeweight=".9pt">
              <w10:wrap anchorx="page" anchory="page"/>
              <w10:anchorlock/>
            </v:line>
          </w:pict>
        </mc:Fallback>
      </mc:AlternateContent>
    </w:r>
    <w:r w:rsidRPr="00FA273B">
      <w:rPr>
        <w:noProof/>
      </w:rPr>
      <w:drawing>
        <wp:anchor distT="0" distB="0" distL="114300" distR="114300" simplePos="0" relativeHeight="251681792" behindDoc="0" locked="1" layoutInCell="1" allowOverlap="1" wp14:anchorId="4BC358A2" wp14:editId="202C10E6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791845" cy="789940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8720" behindDoc="0" locked="1" layoutInCell="1" allowOverlap="1" wp14:anchorId="55911D6C" wp14:editId="3B229838">
          <wp:simplePos x="0" y="0"/>
          <wp:positionH relativeFrom="page">
            <wp:posOffset>314325</wp:posOffset>
          </wp:positionH>
          <wp:positionV relativeFrom="page">
            <wp:posOffset>323850</wp:posOffset>
          </wp:positionV>
          <wp:extent cx="1537335" cy="90233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015"/>
    <w:multiLevelType w:val="hybridMultilevel"/>
    <w:tmpl w:val="46325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025C"/>
    <w:multiLevelType w:val="hybridMultilevel"/>
    <w:tmpl w:val="7DCCA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22A2C"/>
    <w:multiLevelType w:val="hybridMultilevel"/>
    <w:tmpl w:val="55BA4D4C"/>
    <w:lvl w:ilvl="0" w:tplc="0407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592F2BF0"/>
    <w:multiLevelType w:val="hybridMultilevel"/>
    <w:tmpl w:val="95766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24391">
    <w:abstractNumId w:val="2"/>
  </w:num>
  <w:num w:numId="2" w16cid:durableId="2127116174">
    <w:abstractNumId w:val="0"/>
  </w:num>
  <w:num w:numId="3" w16cid:durableId="795417231">
    <w:abstractNumId w:val="1"/>
  </w:num>
  <w:num w:numId="4" w16cid:durableId="50941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3B"/>
    <w:rsid w:val="00024761"/>
    <w:rsid w:val="000D1A1B"/>
    <w:rsid w:val="0010767D"/>
    <w:rsid w:val="00167C39"/>
    <w:rsid w:val="00170D9E"/>
    <w:rsid w:val="00203773"/>
    <w:rsid w:val="002121B9"/>
    <w:rsid w:val="002502B0"/>
    <w:rsid w:val="002A2FA1"/>
    <w:rsid w:val="002F2402"/>
    <w:rsid w:val="00314D27"/>
    <w:rsid w:val="003300E7"/>
    <w:rsid w:val="00356649"/>
    <w:rsid w:val="003838FC"/>
    <w:rsid w:val="003A160D"/>
    <w:rsid w:val="003B0617"/>
    <w:rsid w:val="003B66F4"/>
    <w:rsid w:val="003E14BF"/>
    <w:rsid w:val="004037B9"/>
    <w:rsid w:val="004044A2"/>
    <w:rsid w:val="004202F9"/>
    <w:rsid w:val="0042785C"/>
    <w:rsid w:val="004D7D20"/>
    <w:rsid w:val="00525EF5"/>
    <w:rsid w:val="00541F6D"/>
    <w:rsid w:val="00552732"/>
    <w:rsid w:val="005657D5"/>
    <w:rsid w:val="006542BD"/>
    <w:rsid w:val="006705FA"/>
    <w:rsid w:val="0069632F"/>
    <w:rsid w:val="00696BAD"/>
    <w:rsid w:val="00761683"/>
    <w:rsid w:val="007B4AC6"/>
    <w:rsid w:val="007B60E7"/>
    <w:rsid w:val="007D6F67"/>
    <w:rsid w:val="007F41A2"/>
    <w:rsid w:val="008D3A9F"/>
    <w:rsid w:val="008D796A"/>
    <w:rsid w:val="009161C4"/>
    <w:rsid w:val="00932C5C"/>
    <w:rsid w:val="009577BF"/>
    <w:rsid w:val="009C29D9"/>
    <w:rsid w:val="009D5780"/>
    <w:rsid w:val="009E61A5"/>
    <w:rsid w:val="00A368BB"/>
    <w:rsid w:val="00AA10D7"/>
    <w:rsid w:val="00AD3C46"/>
    <w:rsid w:val="00B24838"/>
    <w:rsid w:val="00B730F3"/>
    <w:rsid w:val="00C63130"/>
    <w:rsid w:val="00D5521D"/>
    <w:rsid w:val="00DA4F15"/>
    <w:rsid w:val="00E408F4"/>
    <w:rsid w:val="00E707E2"/>
    <w:rsid w:val="00E773F7"/>
    <w:rsid w:val="00E926EB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8C2FD3"/>
  <w15:docId w15:val="{52476690-189C-7D4E-A0A6-852D61FB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37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0767D"/>
    <w:pPr>
      <w:keepNext/>
      <w:keepLines/>
      <w:spacing w:after="260" w:line="320" w:lineRule="atLeast"/>
      <w:outlineLvl w:val="0"/>
    </w:pPr>
    <w:rPr>
      <w:rFonts w:ascii="Arial" w:eastAsiaTheme="majorEastAsia" w:hAnsi="Arial" w:cstheme="majorBidi"/>
      <w:b/>
      <w:bCs/>
      <w:sz w:val="2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rsid w:val="0010767D"/>
    <w:pPr>
      <w:keepNext/>
      <w:keepLines/>
      <w:spacing w:after="260" w:line="260" w:lineRule="atLeast"/>
      <w:outlineLvl w:val="1"/>
    </w:pPr>
    <w:rPr>
      <w:rFonts w:ascii="Arial" w:eastAsiaTheme="majorEastAsia" w:hAnsi="Arial" w:cstheme="majorBidi"/>
      <w:b/>
      <w:bCs/>
      <w:sz w:val="2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0767D"/>
    <w:pPr>
      <w:keepNext/>
      <w:keepLines/>
      <w:spacing w:line="260" w:lineRule="atLeast"/>
      <w:outlineLvl w:val="2"/>
    </w:pPr>
    <w:rPr>
      <w:rFonts w:ascii="Arial" w:eastAsiaTheme="majorEastAsia" w:hAnsi="Arial" w:cstheme="majorBidi"/>
      <w:bCs/>
      <w:sz w:val="20"/>
      <w:szCs w:val="20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0E7"/>
    <w:pPr>
      <w:spacing w:line="150" w:lineRule="exact"/>
    </w:pPr>
    <w:rPr>
      <w:rFonts w:ascii="Arial" w:eastAsiaTheme="minorHAnsi" w:hAnsi="Arial" w:cstheme="minorBidi"/>
      <w:spacing w:val="4"/>
      <w:sz w:val="12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B60E7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pPr>
      <w:spacing w:line="260" w:lineRule="atLeast"/>
    </w:pPr>
    <w:rPr>
      <w:rFonts w:ascii="Arial" w:eastAsiaTheme="minorHAnsi" w:hAnsi="Arial" w:cstheme="minorBidi"/>
      <w:b/>
      <w:sz w:val="20"/>
      <w:szCs w:val="20"/>
      <w:lang w:eastAsia="en-US"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rFonts w:ascii="Arial" w:eastAsiaTheme="minorHAnsi" w:hAnsi="Arial" w:cstheme="minorBidi"/>
      <w:spacing w:val="3"/>
      <w:sz w:val="15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67D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767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767D"/>
    <w:rPr>
      <w:rFonts w:eastAsiaTheme="majorEastAsia" w:cstheme="majorBidi"/>
      <w:bCs/>
      <w:u w:val="single"/>
    </w:rPr>
  </w:style>
  <w:style w:type="paragraph" w:styleId="Listenabsatz">
    <w:name w:val="List Paragraph"/>
    <w:basedOn w:val="Standard"/>
    <w:uiPriority w:val="34"/>
    <w:rsid w:val="004037B9"/>
    <w:pPr>
      <w:spacing w:line="260" w:lineRule="atLeast"/>
      <w:ind w:left="720"/>
      <w:contextualSpacing/>
    </w:pPr>
    <w:rPr>
      <w:rFonts w:ascii="Arial" w:eastAsiaTheme="minorHAnsi" w:hAnsi="Arial" w:cstheme="minorBidi"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203773"/>
    <w:rPr>
      <w:b/>
      <w:bCs/>
    </w:rPr>
  </w:style>
  <w:style w:type="character" w:customStyle="1" w:styleId="apple-converted-space">
    <w:name w:val="apple-converted-space"/>
    <w:basedOn w:val="Absatz-Standardschriftart"/>
    <w:rsid w:val="00203773"/>
  </w:style>
  <w:style w:type="character" w:styleId="Hervorhebung">
    <w:name w:val="Emphasis"/>
    <w:basedOn w:val="Absatz-Standardschriftart"/>
    <w:uiPriority w:val="20"/>
    <w:qFormat/>
    <w:rsid w:val="00203773"/>
    <w:rPr>
      <w:i/>
      <w:iCs/>
    </w:rPr>
  </w:style>
  <w:style w:type="table" w:styleId="Gitternetztabelle1hell">
    <w:name w:val="Grid Table 1 Light"/>
    <w:basedOn w:val="NormaleTabelle"/>
    <w:uiPriority w:val="46"/>
    <w:rsid w:val="00E707E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E707E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ntabelle3">
    <w:name w:val="List Table 3"/>
    <w:basedOn w:val="NormaleTabelle"/>
    <w:uiPriority w:val="48"/>
    <w:rsid w:val="00E707E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dem\AppData\Local\Temp\report_DepSport_V01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09C8-F4D5-4CE8-949E-66FE22A8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C:\Users\wildem\AppData\Local\Temp\report_DepSport_V01_de.dotx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Wilde</dc:creator>
  <cp:lastModifiedBy>Michael Wilde</cp:lastModifiedBy>
  <cp:revision>3</cp:revision>
  <cp:lastPrinted>2025-08-15T12:49:00Z</cp:lastPrinted>
  <dcterms:created xsi:type="dcterms:W3CDTF">2025-08-15T12:05:00Z</dcterms:created>
  <dcterms:modified xsi:type="dcterms:W3CDTF">2025-08-15T12:51:00Z</dcterms:modified>
</cp:coreProperties>
</file>